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AD" w:rsidRDefault="00632F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2</w:t>
      </w:r>
    </w:p>
    <w:p w:rsidR="00632FAD" w:rsidRDefault="00632FAD" w:rsidP="001F32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管理效能工作考评表（管理部门和教辅单位用）</w:t>
      </w:r>
    </w:p>
    <w:p w:rsidR="00632FAD" w:rsidRDefault="00632FAD" w:rsidP="001F32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（管理部门和教辅单位）</w:t>
      </w:r>
    </w:p>
    <w:tbl>
      <w:tblPr>
        <w:tblW w:w="795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0"/>
        <w:gridCol w:w="4728"/>
        <w:gridCol w:w="1813"/>
      </w:tblGrid>
      <w:tr w:rsidR="00632FAD" w:rsidRPr="00122D61" w:rsidTr="001F326D">
        <w:trPr>
          <w:trHeight w:val="168"/>
          <w:jc w:val="center"/>
        </w:trPr>
        <w:tc>
          <w:tcPr>
            <w:tcW w:w="1410" w:type="dxa"/>
            <w:vMerge w:val="restart"/>
          </w:tcPr>
          <w:p w:rsidR="00632FAD" w:rsidRPr="00122D61" w:rsidRDefault="00632FAD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251658240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Pr="00122D61">
              <w:rPr>
                <w:rFonts w:hint="eastAsia"/>
                <w:sz w:val="28"/>
                <w:szCs w:val="28"/>
              </w:rPr>
              <w:t>内容</w:t>
            </w:r>
          </w:p>
          <w:p w:rsidR="00632FAD" w:rsidRPr="00122D61" w:rsidRDefault="00632FAD" w:rsidP="00B5129C">
            <w:pPr>
              <w:rPr>
                <w:sz w:val="28"/>
                <w:szCs w:val="28"/>
              </w:rPr>
            </w:pPr>
            <w:r w:rsidRPr="00122D6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728" w:type="dxa"/>
          </w:tcPr>
          <w:p w:rsidR="00632FAD" w:rsidRPr="00122D61" w:rsidRDefault="00632FAD" w:rsidP="00841170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813" w:type="dxa"/>
            <w:vMerge w:val="restart"/>
          </w:tcPr>
          <w:p w:rsidR="00632FAD" w:rsidRPr="00122D61" w:rsidRDefault="00632FAD" w:rsidP="00273328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实际得分</w:t>
            </w:r>
          </w:p>
          <w:p w:rsidR="00632FAD" w:rsidRPr="00122D61" w:rsidRDefault="00632FAD" w:rsidP="00273328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b/>
                <w:sz w:val="24"/>
                <w:szCs w:val="24"/>
              </w:rPr>
              <w:t>(</w:t>
            </w:r>
            <w:r w:rsidRPr="00122D61">
              <w:rPr>
                <w:rFonts w:hint="eastAsia"/>
                <w:b/>
                <w:sz w:val="24"/>
                <w:szCs w:val="24"/>
              </w:rPr>
              <w:t>应≤</w:t>
            </w:r>
            <w:r>
              <w:rPr>
                <w:b/>
                <w:sz w:val="24"/>
                <w:szCs w:val="24"/>
              </w:rPr>
              <w:t>2</w:t>
            </w:r>
            <w:r w:rsidRPr="00122D61">
              <w:rPr>
                <w:b/>
                <w:sz w:val="24"/>
                <w:szCs w:val="24"/>
              </w:rPr>
              <w:t>0</w:t>
            </w:r>
            <w:r w:rsidRPr="00122D61">
              <w:rPr>
                <w:rFonts w:hint="eastAsia"/>
                <w:b/>
                <w:sz w:val="24"/>
                <w:szCs w:val="24"/>
              </w:rPr>
              <w:t>分</w:t>
            </w:r>
            <w:r w:rsidRPr="00122D61">
              <w:rPr>
                <w:b/>
                <w:sz w:val="24"/>
                <w:szCs w:val="24"/>
              </w:rPr>
              <w:t>)</w:t>
            </w:r>
          </w:p>
        </w:tc>
      </w:tr>
      <w:tr w:rsidR="00632FAD" w:rsidRPr="00122D61" w:rsidTr="001F326D">
        <w:trPr>
          <w:trHeight w:val="39"/>
          <w:jc w:val="center"/>
        </w:trPr>
        <w:tc>
          <w:tcPr>
            <w:tcW w:w="1410" w:type="dxa"/>
            <w:vMerge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632FAD" w:rsidRPr="00122D61" w:rsidRDefault="00632FAD" w:rsidP="002A0128">
            <w:pPr>
              <w:jc w:val="center"/>
              <w:rPr>
                <w:sz w:val="28"/>
                <w:szCs w:val="28"/>
              </w:rPr>
            </w:pPr>
            <w:r w:rsidRPr="00122D61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813" w:type="dxa"/>
            <w:vMerge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党</w:t>
            </w:r>
            <w:r w:rsidRPr="00122D61">
              <w:rPr>
                <w:b/>
                <w:sz w:val="28"/>
                <w:szCs w:val="28"/>
              </w:rPr>
              <w:t xml:space="preserve">  </w:t>
            </w:r>
            <w:r w:rsidRPr="00122D61">
              <w:rPr>
                <w:rFonts w:hint="eastAsia"/>
                <w:b/>
                <w:sz w:val="28"/>
                <w:szCs w:val="28"/>
              </w:rPr>
              <w:t>办</w:t>
            </w:r>
          </w:p>
        </w:tc>
        <w:tc>
          <w:tcPr>
            <w:tcW w:w="4728" w:type="dxa"/>
          </w:tcPr>
          <w:p w:rsidR="00632FAD" w:rsidRPr="00122D61" w:rsidRDefault="00632FAD" w:rsidP="001F3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组织部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宣传部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统战部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纪委监审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学工部处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校工会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校团委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</w:t>
            </w:r>
            <w:r w:rsidRPr="00122D61">
              <w:rPr>
                <w:b/>
                <w:sz w:val="28"/>
                <w:szCs w:val="28"/>
              </w:rPr>
              <w:t xml:space="preserve">  </w:t>
            </w:r>
            <w:r w:rsidRPr="00122D61">
              <w:rPr>
                <w:rFonts w:hint="eastAsia"/>
                <w:b/>
                <w:sz w:val="28"/>
                <w:szCs w:val="28"/>
              </w:rPr>
              <w:t>办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发规处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财务处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教务处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科研处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研究生处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招就处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4728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B5129C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资产处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国交处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后勤处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基建处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实设备处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122D61" w:rsidRDefault="00632F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离退处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68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学</w:t>
            </w:r>
            <w:r w:rsidRPr="007501A9">
              <w:rPr>
                <w:b/>
                <w:sz w:val="28"/>
                <w:szCs w:val="28"/>
              </w:rPr>
              <w:t xml:space="preserve">  </w:t>
            </w:r>
            <w:r w:rsidRPr="007501A9">
              <w:rPr>
                <w:rFonts w:hint="eastAsia"/>
                <w:b/>
                <w:sz w:val="28"/>
                <w:szCs w:val="28"/>
              </w:rPr>
              <w:t>报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171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总公司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39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档案馆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39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校医院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39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国教院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1F326D">
        <w:trPr>
          <w:trHeight w:val="39"/>
          <w:jc w:val="center"/>
        </w:trPr>
        <w:tc>
          <w:tcPr>
            <w:tcW w:w="1410" w:type="dxa"/>
          </w:tcPr>
          <w:p w:rsidR="00632FAD" w:rsidRPr="007501A9" w:rsidRDefault="00632F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继续学院</w:t>
            </w:r>
          </w:p>
        </w:tc>
        <w:tc>
          <w:tcPr>
            <w:tcW w:w="4728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</w:tbl>
    <w:p w:rsidR="00632FAD" w:rsidRDefault="00632FAD"/>
    <w:p w:rsidR="00632FAD" w:rsidRDefault="00632FAD" w:rsidP="001F326D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机关党委暂与党办一并考评；</w:t>
      </w:r>
    </w:p>
    <w:p w:rsidR="00632FAD" w:rsidRPr="00BC0D25" w:rsidRDefault="00632F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Pr="00BC0D25">
        <w:rPr>
          <w:rFonts w:hint="eastAsia"/>
          <w:sz w:val="28"/>
          <w:szCs w:val="28"/>
        </w:rPr>
        <w:t>国教院、继续教育学院属暂列的教辅单位</w:t>
      </w:r>
      <w:r>
        <w:rPr>
          <w:rFonts w:hint="eastAsia"/>
          <w:sz w:val="28"/>
          <w:szCs w:val="28"/>
        </w:rPr>
        <w:t>；</w:t>
      </w:r>
    </w:p>
    <w:p w:rsidR="00632FAD" w:rsidRPr="00BC0D25" w:rsidRDefault="00632F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3</w:t>
      </w:r>
      <w:r w:rsidRPr="00BC0D25">
        <w:rPr>
          <w:sz w:val="28"/>
          <w:szCs w:val="28"/>
        </w:rPr>
        <w:t>.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7878" w:type="dxa"/>
        <w:tblInd w:w="1260" w:type="dxa"/>
        <w:tblLook w:val="01E0"/>
      </w:tblPr>
      <w:tblGrid>
        <w:gridCol w:w="3678"/>
        <w:gridCol w:w="4200"/>
      </w:tblGrid>
      <w:tr w:rsidR="00632FAD" w:rsidTr="00A251E4">
        <w:trPr>
          <w:trHeight w:val="616"/>
        </w:trPr>
        <w:tc>
          <w:tcPr>
            <w:tcW w:w="3678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200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A251E4">
        <w:trPr>
          <w:trHeight w:val="631"/>
        </w:trPr>
        <w:tc>
          <w:tcPr>
            <w:tcW w:w="3678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00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A251E4">
        <w:trPr>
          <w:trHeight w:val="616"/>
        </w:trPr>
        <w:tc>
          <w:tcPr>
            <w:tcW w:w="3678" w:type="dxa"/>
          </w:tcPr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  <w:tc>
          <w:tcPr>
            <w:tcW w:w="4200" w:type="dxa"/>
          </w:tcPr>
          <w:p w:rsidR="00632FAD" w:rsidRPr="00A251E4" w:rsidRDefault="00632FAD" w:rsidP="008E7637">
            <w:pPr>
              <w:rPr>
                <w:b/>
                <w:sz w:val="28"/>
                <w:szCs w:val="28"/>
              </w:rPr>
            </w:pPr>
          </w:p>
        </w:tc>
      </w:tr>
    </w:tbl>
    <w:p w:rsidR="00632FAD" w:rsidRDefault="00632FAD"/>
    <w:p w:rsidR="00632FAD" w:rsidRDefault="00632FAD" w:rsidP="001F326D">
      <w:pPr>
        <w:jc w:val="center"/>
        <w:rPr>
          <w:b/>
          <w:sz w:val="36"/>
          <w:szCs w:val="36"/>
        </w:rPr>
      </w:pPr>
    </w:p>
    <w:p w:rsidR="00632FAD" w:rsidRDefault="00632FAD" w:rsidP="00A30C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管理效能工作考评表（管理部门和教辅单位用）</w:t>
      </w:r>
    </w:p>
    <w:p w:rsidR="00632FAD" w:rsidRDefault="00632FAD" w:rsidP="001F32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（教学和科研单位）</w:t>
      </w:r>
    </w:p>
    <w:tbl>
      <w:tblPr>
        <w:tblW w:w="788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4669"/>
        <w:gridCol w:w="1839"/>
      </w:tblGrid>
      <w:tr w:rsidR="00632FAD" w:rsidRPr="00122D61" w:rsidTr="00A30C25">
        <w:trPr>
          <w:trHeight w:val="611"/>
          <w:jc w:val="center"/>
        </w:trPr>
        <w:tc>
          <w:tcPr>
            <w:tcW w:w="1376" w:type="dxa"/>
            <w:vMerge w:val="restart"/>
          </w:tcPr>
          <w:p w:rsidR="00632FAD" w:rsidRPr="001F326D" w:rsidRDefault="00632FAD" w:rsidP="00845B38">
            <w:pPr>
              <w:ind w:firstLineChars="200" w:firstLine="420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59264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Pr="001F326D">
              <w:rPr>
                <w:rFonts w:hint="eastAsia"/>
                <w:b/>
                <w:sz w:val="28"/>
                <w:szCs w:val="28"/>
              </w:rPr>
              <w:t>内容</w:t>
            </w:r>
          </w:p>
          <w:p w:rsidR="00632FAD" w:rsidRPr="001F326D" w:rsidRDefault="00632FAD" w:rsidP="008E7637">
            <w:pPr>
              <w:rPr>
                <w:b/>
                <w:sz w:val="28"/>
                <w:szCs w:val="28"/>
              </w:rPr>
            </w:pPr>
            <w:r w:rsidRPr="001F326D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669" w:type="dxa"/>
          </w:tcPr>
          <w:p w:rsidR="00632FAD" w:rsidRPr="001F326D" w:rsidRDefault="00632FAD" w:rsidP="001F326D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1F326D">
              <w:rPr>
                <w:rFonts w:hint="eastAsia"/>
                <w:b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839" w:type="dxa"/>
            <w:vMerge w:val="restart"/>
          </w:tcPr>
          <w:p w:rsidR="00632FAD" w:rsidRPr="001F326D" w:rsidRDefault="00632FAD" w:rsidP="001F326D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1F326D">
              <w:rPr>
                <w:rFonts w:hint="eastAsia"/>
                <w:b/>
                <w:kern w:val="0"/>
                <w:sz w:val="28"/>
                <w:szCs w:val="28"/>
              </w:rPr>
              <w:t>实际得分</w:t>
            </w:r>
          </w:p>
          <w:p w:rsidR="00632FAD" w:rsidRPr="001F326D" w:rsidRDefault="00632FAD" w:rsidP="001F326D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1F326D">
              <w:rPr>
                <w:b/>
                <w:kern w:val="0"/>
                <w:sz w:val="28"/>
                <w:szCs w:val="28"/>
              </w:rPr>
              <w:t>(</w:t>
            </w:r>
            <w:r w:rsidRPr="001F326D">
              <w:rPr>
                <w:rFonts w:hint="eastAsia"/>
                <w:b/>
                <w:kern w:val="0"/>
                <w:sz w:val="28"/>
                <w:szCs w:val="28"/>
              </w:rPr>
              <w:t>应≤</w:t>
            </w:r>
            <w:r>
              <w:rPr>
                <w:b/>
                <w:kern w:val="0"/>
                <w:sz w:val="28"/>
                <w:szCs w:val="28"/>
              </w:rPr>
              <w:t>4</w:t>
            </w:r>
            <w:r w:rsidRPr="001F326D">
              <w:rPr>
                <w:rFonts w:hint="eastAsia"/>
                <w:b/>
                <w:kern w:val="0"/>
                <w:sz w:val="28"/>
                <w:szCs w:val="28"/>
              </w:rPr>
              <w:t>分</w:t>
            </w:r>
            <w:r w:rsidRPr="001F326D">
              <w:rPr>
                <w:b/>
                <w:kern w:val="0"/>
                <w:sz w:val="28"/>
                <w:szCs w:val="28"/>
              </w:rPr>
              <w:t>)</w:t>
            </w:r>
          </w:p>
        </w:tc>
      </w:tr>
      <w:tr w:rsidR="00632FAD" w:rsidRPr="00122D61" w:rsidTr="00A30C25">
        <w:trPr>
          <w:trHeight w:val="605"/>
          <w:jc w:val="center"/>
        </w:trPr>
        <w:tc>
          <w:tcPr>
            <w:tcW w:w="1376" w:type="dxa"/>
            <w:vMerge/>
          </w:tcPr>
          <w:p w:rsidR="00632FAD" w:rsidRPr="001F326D" w:rsidRDefault="00632FAD" w:rsidP="001F326D">
            <w:pPr>
              <w:ind w:firstLineChars="200" w:firstLine="560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</w:tcPr>
          <w:p w:rsidR="00632FAD" w:rsidRPr="001F326D" w:rsidRDefault="00632FAD" w:rsidP="001F326D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122D61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839" w:type="dxa"/>
            <w:vMerge/>
          </w:tcPr>
          <w:p w:rsidR="00632FAD" w:rsidRPr="001F326D" w:rsidRDefault="00632FAD" w:rsidP="008E7637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数统学院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物电学院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化工学院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生科院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教科院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地理学院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建工学院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计信学院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C0C59" w:rsidRDefault="00632FAD" w:rsidP="008E7637">
            <w:pPr>
              <w:rPr>
                <w:b/>
                <w:sz w:val="28"/>
                <w:szCs w:val="28"/>
              </w:rPr>
            </w:pPr>
            <w:r w:rsidRPr="00FC0C59">
              <w:rPr>
                <w:rFonts w:hint="eastAsia"/>
                <w:b/>
                <w:sz w:val="28"/>
                <w:szCs w:val="28"/>
              </w:rPr>
              <w:t>网信中心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FB0033" w:rsidRDefault="00632FAD" w:rsidP="008E7637">
            <w:pPr>
              <w:rPr>
                <w:b/>
                <w:w w:val="80"/>
                <w:sz w:val="28"/>
                <w:szCs w:val="28"/>
              </w:rPr>
            </w:pPr>
            <w:r w:rsidRPr="00FB0033">
              <w:rPr>
                <w:rFonts w:hint="eastAsia"/>
                <w:b/>
                <w:w w:val="80"/>
                <w:sz w:val="28"/>
                <w:szCs w:val="28"/>
              </w:rPr>
              <w:t>马克思学院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法社学院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文学院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外语学院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商学院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旅游学院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美设学院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音舞学院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历史学院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传媒学院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  <w:tr w:rsidR="00632FAD" w:rsidRPr="00122D61" w:rsidTr="00A30C25">
        <w:trPr>
          <w:trHeight w:val="66"/>
          <w:jc w:val="center"/>
        </w:trPr>
        <w:tc>
          <w:tcPr>
            <w:tcW w:w="1376" w:type="dxa"/>
          </w:tcPr>
          <w:p w:rsidR="00632FAD" w:rsidRPr="001F40A5" w:rsidRDefault="00632FAD" w:rsidP="008E7637">
            <w:pPr>
              <w:rPr>
                <w:b/>
                <w:sz w:val="28"/>
                <w:szCs w:val="28"/>
              </w:rPr>
            </w:pPr>
            <w:r w:rsidRPr="001F40A5">
              <w:rPr>
                <w:rFonts w:hint="eastAsia"/>
                <w:b/>
                <w:sz w:val="28"/>
                <w:szCs w:val="28"/>
              </w:rPr>
              <w:t>大外部</w:t>
            </w:r>
          </w:p>
        </w:tc>
        <w:tc>
          <w:tcPr>
            <w:tcW w:w="466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32FAD" w:rsidRPr="00122D61" w:rsidRDefault="00632FAD" w:rsidP="00176278">
            <w:pPr>
              <w:rPr>
                <w:sz w:val="28"/>
                <w:szCs w:val="28"/>
              </w:rPr>
            </w:pPr>
          </w:p>
        </w:tc>
      </w:tr>
    </w:tbl>
    <w:p w:rsidR="00632FAD" w:rsidRDefault="00632FAD" w:rsidP="00F57900">
      <w:pPr>
        <w:ind w:firstLineChars="187" w:firstLine="524"/>
        <w:rPr>
          <w:sz w:val="28"/>
          <w:szCs w:val="28"/>
        </w:rPr>
      </w:pPr>
    </w:p>
    <w:p w:rsidR="00632FAD" w:rsidRDefault="00632FAD" w:rsidP="00F57900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机关党委暂与</w:t>
      </w:r>
      <w:bookmarkStart w:id="0" w:name="_GoBack"/>
      <w:bookmarkEnd w:id="0"/>
      <w:r>
        <w:rPr>
          <w:rFonts w:hint="eastAsia"/>
          <w:sz w:val="28"/>
          <w:szCs w:val="28"/>
        </w:rPr>
        <w:t>党办一并考评；</w:t>
      </w:r>
    </w:p>
    <w:p w:rsidR="00632FAD" w:rsidRPr="00BC0D25" w:rsidRDefault="00632FAD" w:rsidP="00C94D36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Pr="00BC0D25">
        <w:rPr>
          <w:rFonts w:hint="eastAsia"/>
          <w:sz w:val="28"/>
          <w:szCs w:val="28"/>
        </w:rPr>
        <w:t>国教院、继续教育学院属暂列的教辅单位</w:t>
      </w:r>
      <w:r>
        <w:rPr>
          <w:rFonts w:hint="eastAsia"/>
          <w:sz w:val="28"/>
          <w:szCs w:val="28"/>
        </w:rPr>
        <w:t>；</w:t>
      </w:r>
    </w:p>
    <w:p w:rsidR="00632FAD" w:rsidRPr="00BC0D25" w:rsidRDefault="00632FAD" w:rsidP="00C94D36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3</w:t>
      </w:r>
      <w:r w:rsidRPr="00BC0D25">
        <w:rPr>
          <w:sz w:val="28"/>
          <w:szCs w:val="28"/>
        </w:rPr>
        <w:t>.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632FAD" w:rsidRDefault="00632FAD" w:rsidP="001C444E">
      <w:pPr>
        <w:ind w:firstLineChars="700" w:firstLine="1960"/>
        <w:rPr>
          <w:b/>
          <w:sz w:val="28"/>
          <w:szCs w:val="28"/>
        </w:rPr>
      </w:pPr>
    </w:p>
    <w:p w:rsidR="00632FAD" w:rsidRDefault="00632FAD" w:rsidP="001C444E">
      <w:pPr>
        <w:ind w:firstLineChars="700" w:firstLine="1960"/>
        <w:rPr>
          <w:b/>
          <w:sz w:val="28"/>
          <w:szCs w:val="28"/>
        </w:rPr>
      </w:pPr>
    </w:p>
    <w:tbl>
      <w:tblPr>
        <w:tblW w:w="7878" w:type="dxa"/>
        <w:tblInd w:w="1260" w:type="dxa"/>
        <w:tblLook w:val="01E0"/>
      </w:tblPr>
      <w:tblGrid>
        <w:gridCol w:w="3888"/>
        <w:gridCol w:w="3990"/>
      </w:tblGrid>
      <w:tr w:rsidR="00632FAD" w:rsidTr="00A251E4">
        <w:trPr>
          <w:trHeight w:val="616"/>
        </w:trPr>
        <w:tc>
          <w:tcPr>
            <w:tcW w:w="3888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3990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A251E4">
        <w:trPr>
          <w:trHeight w:val="631"/>
        </w:trPr>
        <w:tc>
          <w:tcPr>
            <w:tcW w:w="3888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990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A251E4">
        <w:trPr>
          <w:trHeight w:val="616"/>
        </w:trPr>
        <w:tc>
          <w:tcPr>
            <w:tcW w:w="3888" w:type="dxa"/>
          </w:tcPr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  <w:tc>
          <w:tcPr>
            <w:tcW w:w="3990" w:type="dxa"/>
          </w:tcPr>
          <w:p w:rsidR="00632FAD" w:rsidRPr="00A251E4" w:rsidRDefault="00632FAD" w:rsidP="008E7637">
            <w:pPr>
              <w:rPr>
                <w:b/>
                <w:sz w:val="28"/>
                <w:szCs w:val="28"/>
              </w:rPr>
            </w:pPr>
          </w:p>
        </w:tc>
      </w:tr>
    </w:tbl>
    <w:p w:rsidR="00632FAD" w:rsidRPr="00B5129C" w:rsidRDefault="00632FAD" w:rsidP="00845B38">
      <w:pPr>
        <w:ind w:firstLineChars="700" w:firstLine="1470"/>
      </w:pPr>
    </w:p>
    <w:sectPr w:rsidR="00632FAD" w:rsidRPr="00B5129C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AD" w:rsidRDefault="00632FAD" w:rsidP="00582164">
      <w:r>
        <w:separator/>
      </w:r>
    </w:p>
  </w:endnote>
  <w:endnote w:type="continuationSeparator" w:id="0">
    <w:p w:rsidR="00632FAD" w:rsidRDefault="00632FAD" w:rsidP="0058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AD" w:rsidRDefault="00632FAD" w:rsidP="00582164">
      <w:r>
        <w:separator/>
      </w:r>
    </w:p>
  </w:footnote>
  <w:footnote w:type="continuationSeparator" w:id="0">
    <w:p w:rsidR="00632FAD" w:rsidRDefault="00632FAD" w:rsidP="0058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 w:rsidP="0084117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AD" w:rsidRDefault="00632F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9C"/>
    <w:rsid w:val="000421DF"/>
    <w:rsid w:val="000555A8"/>
    <w:rsid w:val="000963B1"/>
    <w:rsid w:val="00122D61"/>
    <w:rsid w:val="00176278"/>
    <w:rsid w:val="001806FD"/>
    <w:rsid w:val="001C1A66"/>
    <w:rsid w:val="001C444E"/>
    <w:rsid w:val="001F326D"/>
    <w:rsid w:val="001F40A5"/>
    <w:rsid w:val="00201B1F"/>
    <w:rsid w:val="00205366"/>
    <w:rsid w:val="00260B8A"/>
    <w:rsid w:val="00260CF4"/>
    <w:rsid w:val="00273328"/>
    <w:rsid w:val="00292BBD"/>
    <w:rsid w:val="002A0128"/>
    <w:rsid w:val="002A2437"/>
    <w:rsid w:val="002E5824"/>
    <w:rsid w:val="002E5EE9"/>
    <w:rsid w:val="00482DCF"/>
    <w:rsid w:val="004E67C1"/>
    <w:rsid w:val="0052199C"/>
    <w:rsid w:val="00551A4B"/>
    <w:rsid w:val="00582164"/>
    <w:rsid w:val="006019E4"/>
    <w:rsid w:val="00632FAD"/>
    <w:rsid w:val="0064319B"/>
    <w:rsid w:val="006B2CBC"/>
    <w:rsid w:val="007501A9"/>
    <w:rsid w:val="007A30A5"/>
    <w:rsid w:val="007D7F01"/>
    <w:rsid w:val="00841170"/>
    <w:rsid w:val="00843257"/>
    <w:rsid w:val="00845B38"/>
    <w:rsid w:val="0086362C"/>
    <w:rsid w:val="00881129"/>
    <w:rsid w:val="008C6392"/>
    <w:rsid w:val="008E7637"/>
    <w:rsid w:val="009F119E"/>
    <w:rsid w:val="00A251E4"/>
    <w:rsid w:val="00A30C25"/>
    <w:rsid w:val="00A63653"/>
    <w:rsid w:val="00AF41F1"/>
    <w:rsid w:val="00B143C8"/>
    <w:rsid w:val="00B5129C"/>
    <w:rsid w:val="00B51D8C"/>
    <w:rsid w:val="00B96EC7"/>
    <w:rsid w:val="00BC0D25"/>
    <w:rsid w:val="00C06768"/>
    <w:rsid w:val="00C751FF"/>
    <w:rsid w:val="00C84D1C"/>
    <w:rsid w:val="00C94D36"/>
    <w:rsid w:val="00CC357F"/>
    <w:rsid w:val="00CC5DE7"/>
    <w:rsid w:val="00CF3DAE"/>
    <w:rsid w:val="00D15D7D"/>
    <w:rsid w:val="00D4563F"/>
    <w:rsid w:val="00D6475F"/>
    <w:rsid w:val="00DC56A8"/>
    <w:rsid w:val="00E05438"/>
    <w:rsid w:val="00E2141A"/>
    <w:rsid w:val="00E34BCF"/>
    <w:rsid w:val="00F57900"/>
    <w:rsid w:val="00FA6E8A"/>
    <w:rsid w:val="00FB0033"/>
    <w:rsid w:val="00FC0C59"/>
    <w:rsid w:val="00FE5B3B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12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1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16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34B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5A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user</cp:lastModifiedBy>
  <cp:revision>9</cp:revision>
  <cp:lastPrinted>2016-12-29T00:42:00Z</cp:lastPrinted>
  <dcterms:created xsi:type="dcterms:W3CDTF">2016-12-28T23:59:00Z</dcterms:created>
  <dcterms:modified xsi:type="dcterms:W3CDTF">2016-12-29T00:53:00Z</dcterms:modified>
</cp:coreProperties>
</file>