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Helvetica" w:hAnsi="Helvetica" w:cs="宋体"/>
          <w:color w:val="333333"/>
          <w:spacing w:val="8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Helvetica" w:hAnsi="Helvetica" w:cs="宋体"/>
          <w:color w:val="333333"/>
          <w:spacing w:val="8"/>
          <w:kern w:val="0"/>
          <w:sz w:val="30"/>
          <w:szCs w:val="30"/>
        </w:rPr>
        <w:t>附件：</w:t>
      </w:r>
    </w:p>
    <w:p>
      <w:pPr>
        <w:spacing w:line="480" w:lineRule="auto"/>
        <w:jc w:val="center"/>
        <w:rPr>
          <w:rFonts w:ascii="Helvetica" w:hAnsi="Helvetica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Helvetica" w:hAnsi="Helvetica" w:cs="宋体"/>
          <w:color w:val="333333"/>
          <w:spacing w:val="8"/>
          <w:kern w:val="0"/>
          <w:sz w:val="32"/>
          <w:szCs w:val="32"/>
        </w:rPr>
        <w:t>文明办公室推荐表</w:t>
      </w:r>
    </w:p>
    <w:p>
      <w:pPr>
        <w:spacing w:line="480" w:lineRule="auto"/>
        <w:rPr>
          <w:rFonts w:ascii="Helvetica" w:hAnsi="Helvetica" w:cs="宋体"/>
          <w:color w:val="333333"/>
          <w:spacing w:val="8"/>
          <w:kern w:val="0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510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  <w:t>办公室名称</w:t>
            </w:r>
          </w:p>
        </w:tc>
        <w:tc>
          <w:tcPr>
            <w:tcW w:w="2510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  <w:t>办公地点</w:t>
            </w:r>
          </w:p>
        </w:tc>
        <w:tc>
          <w:tcPr>
            <w:tcW w:w="1638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  <w:t>房间号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510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510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510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510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510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510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510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510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510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510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510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510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510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510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</w:tr>
    </w:tbl>
    <w:p>
      <w:pPr>
        <w:spacing w:line="480" w:lineRule="auto"/>
        <w:rPr>
          <w:rFonts w:ascii="Helvetica" w:hAnsi="Helvetica" w:cs="宋体"/>
          <w:color w:val="333333"/>
          <w:spacing w:val="8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7EF"/>
    <w:rsid w:val="002C2AF3"/>
    <w:rsid w:val="003836DA"/>
    <w:rsid w:val="00455AD7"/>
    <w:rsid w:val="00486842"/>
    <w:rsid w:val="004F6DB6"/>
    <w:rsid w:val="00507DC4"/>
    <w:rsid w:val="005462F4"/>
    <w:rsid w:val="007E7DAF"/>
    <w:rsid w:val="008C5C60"/>
    <w:rsid w:val="008F5E10"/>
    <w:rsid w:val="009155CD"/>
    <w:rsid w:val="00A05E69"/>
    <w:rsid w:val="00AA54A4"/>
    <w:rsid w:val="00AD210B"/>
    <w:rsid w:val="00BC7AB6"/>
    <w:rsid w:val="00C422DD"/>
    <w:rsid w:val="00C57603"/>
    <w:rsid w:val="00D725A7"/>
    <w:rsid w:val="00D96C7C"/>
    <w:rsid w:val="00DD77B6"/>
    <w:rsid w:val="00E00C0F"/>
    <w:rsid w:val="00E867EF"/>
    <w:rsid w:val="00EA2537"/>
    <w:rsid w:val="619A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qFormat/>
    <w:uiPriority w:val="99"/>
    <w:rPr>
      <w:rFonts w:cs="Times New Roman"/>
      <w:color w:val="0563C1"/>
      <w:u w:val="single"/>
    </w:rPr>
  </w:style>
  <w:style w:type="character" w:customStyle="1" w:styleId="10">
    <w:name w:val="Date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11">
    <w:name w:val="Balloon Text Char"/>
    <w:basedOn w:val="7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72</Words>
  <Characters>413</Characters>
  <Lines>0</Lines>
  <Paragraphs>0</Paragraphs>
  <TotalTime>224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2017-11-07T03:50:00Z</dcterms:created>
  <dc:creator>sj j</dc:creator>
  <cp:lastModifiedBy>丁少锋</cp:lastModifiedBy>
  <cp:lastPrinted>2019-12-03T01:48:00Z</cp:lastPrinted>
  <dcterms:modified xsi:type="dcterms:W3CDTF">2019-12-03T06:53:29Z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