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BD" w:rsidRPr="008223B5" w:rsidRDefault="005834BD" w:rsidP="00654B5E">
      <w:pPr>
        <w:spacing w:line="38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附件二：</w:t>
      </w:r>
      <w:r>
        <w:rPr>
          <w:rFonts w:ascii="仿宋" w:eastAsia="仿宋" w:hAnsi="仿宋"/>
          <w:b/>
          <w:bCs/>
          <w:sz w:val="28"/>
          <w:szCs w:val="28"/>
        </w:rPr>
        <w:t xml:space="preserve">        </w:t>
      </w:r>
      <w:r w:rsidRPr="008223B5">
        <w:rPr>
          <w:rFonts w:ascii="仿宋" w:eastAsia="仿宋" w:hAnsi="仿宋" w:hint="eastAsia"/>
          <w:b/>
          <w:bCs/>
          <w:sz w:val="28"/>
          <w:szCs w:val="28"/>
        </w:rPr>
        <w:t>信阳师范学院冬季作息时间表</w:t>
      </w:r>
    </w:p>
    <w:p w:rsidR="005834BD" w:rsidRDefault="005834BD" w:rsidP="005E1112">
      <w:pPr>
        <w:spacing w:afterLines="50" w:line="380" w:lineRule="exact"/>
        <w:jc w:val="center"/>
        <w:rPr>
          <w:rFonts w:ascii="仿宋" w:eastAsia="仿宋" w:hAnsi="仿宋"/>
          <w:color w:val="000000"/>
          <w:sz w:val="28"/>
          <w:szCs w:val="28"/>
        </w:rPr>
      </w:pPr>
      <w:r w:rsidRPr="008223B5">
        <w:rPr>
          <w:rFonts w:ascii="仿宋" w:eastAsia="仿宋" w:hAnsi="仿宋" w:hint="eastAsia"/>
          <w:color w:val="000000"/>
          <w:sz w:val="28"/>
          <w:szCs w:val="28"/>
        </w:rPr>
        <w:t>（从</w:t>
      </w:r>
      <w:r w:rsidRPr="008223B5">
        <w:rPr>
          <w:rFonts w:ascii="仿宋" w:eastAsia="仿宋" w:hAnsi="仿宋"/>
          <w:color w:val="000000"/>
          <w:sz w:val="28"/>
          <w:szCs w:val="28"/>
        </w:rPr>
        <w:t>201</w:t>
      </w:r>
      <w:r>
        <w:rPr>
          <w:rFonts w:ascii="仿宋" w:eastAsia="仿宋" w:hAnsi="仿宋"/>
          <w:color w:val="000000"/>
          <w:sz w:val="28"/>
          <w:szCs w:val="28"/>
        </w:rPr>
        <w:t>7</w:t>
      </w:r>
      <w:r w:rsidRPr="008223B5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Pr="008223B5">
        <w:rPr>
          <w:rFonts w:ascii="仿宋" w:eastAsia="仿宋" w:hAnsi="仿宋"/>
          <w:color w:val="000000"/>
          <w:sz w:val="28"/>
          <w:szCs w:val="28"/>
        </w:rPr>
        <w:t>10</w:t>
      </w:r>
      <w:r w:rsidRPr="008223B5"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/>
          <w:color w:val="000000"/>
          <w:sz w:val="28"/>
          <w:szCs w:val="28"/>
        </w:rPr>
        <w:t>9</w:t>
      </w:r>
      <w:r w:rsidRPr="008223B5">
        <w:rPr>
          <w:rFonts w:ascii="仿宋" w:eastAsia="仿宋" w:hAnsi="仿宋" w:hint="eastAsia"/>
          <w:color w:val="000000"/>
          <w:sz w:val="28"/>
          <w:szCs w:val="28"/>
        </w:rPr>
        <w:t>日实行）</w:t>
      </w:r>
    </w:p>
    <w:p w:rsidR="005834BD" w:rsidRPr="008223B5" w:rsidRDefault="005834BD" w:rsidP="005E1112">
      <w:pPr>
        <w:spacing w:afterLines="50" w:line="380" w:lineRule="exact"/>
        <w:jc w:val="right"/>
        <w:rPr>
          <w:rFonts w:ascii="仿宋" w:eastAsia="仿宋" w:hAnsi="仿宋"/>
          <w:color w:val="000000"/>
          <w:sz w:val="28"/>
          <w:szCs w:val="28"/>
        </w:rPr>
      </w:pPr>
      <w:r w:rsidRPr="008223B5">
        <w:rPr>
          <w:rFonts w:ascii="仿宋" w:eastAsia="仿宋" w:hAnsi="仿宋" w:hint="eastAsia"/>
          <w:color w:val="000000"/>
          <w:sz w:val="28"/>
          <w:szCs w:val="28"/>
        </w:rPr>
        <w:t>信阳师范学院院长办公室制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6"/>
        <w:gridCol w:w="2925"/>
        <w:gridCol w:w="4690"/>
      </w:tblGrid>
      <w:tr w:rsidR="005834BD" w:rsidRPr="008223B5" w:rsidTr="00713976">
        <w:trPr>
          <w:cantSplit/>
          <w:trHeight w:val="849"/>
        </w:trPr>
        <w:tc>
          <w:tcPr>
            <w:tcW w:w="4251" w:type="dxa"/>
            <w:gridSpan w:val="2"/>
            <w:vAlign w:val="center"/>
          </w:tcPr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起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床</w:t>
            </w:r>
          </w:p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早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操</w:t>
            </w:r>
          </w:p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早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餐</w:t>
            </w:r>
          </w:p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</w:t>
            </w:r>
          </w:p>
        </w:tc>
        <w:tc>
          <w:tcPr>
            <w:tcW w:w="4690" w:type="dxa"/>
            <w:vAlign w:val="center"/>
          </w:tcPr>
          <w:p w:rsidR="005834BD" w:rsidRPr="008223B5" w:rsidRDefault="005834BD" w:rsidP="00713976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6:00</w:t>
            </w:r>
          </w:p>
          <w:p w:rsidR="005834BD" w:rsidRPr="008223B5" w:rsidRDefault="005834BD" w:rsidP="00713976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6:10</w:t>
            </w:r>
          </w:p>
          <w:p w:rsidR="005834BD" w:rsidRPr="008223B5" w:rsidRDefault="005834BD" w:rsidP="00713976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7:00</w:t>
            </w:r>
          </w:p>
          <w:p w:rsidR="005834BD" w:rsidRPr="008223B5" w:rsidRDefault="005834BD" w:rsidP="00713976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7:50</w:t>
            </w:r>
          </w:p>
        </w:tc>
      </w:tr>
      <w:tr w:rsidR="005834BD" w:rsidRPr="008223B5" w:rsidTr="00713976">
        <w:trPr>
          <w:trHeight w:val="1122"/>
        </w:trPr>
        <w:tc>
          <w:tcPr>
            <w:tcW w:w="1326" w:type="dxa"/>
          </w:tcPr>
          <w:p w:rsidR="005834BD" w:rsidRPr="008223B5" w:rsidRDefault="005834BD" w:rsidP="00713976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834BD" w:rsidRPr="008223B5" w:rsidRDefault="005834BD" w:rsidP="00713976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课</w:t>
            </w:r>
          </w:p>
          <w:p w:rsidR="005834BD" w:rsidRPr="008223B5" w:rsidRDefault="005834BD" w:rsidP="00713976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834BD" w:rsidRPr="008223B5" w:rsidRDefault="005834BD" w:rsidP="00713976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</w:t>
            </w:r>
          </w:p>
        </w:tc>
        <w:tc>
          <w:tcPr>
            <w:tcW w:w="2925" w:type="dxa"/>
            <w:vAlign w:val="center"/>
          </w:tcPr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第一节</w:t>
            </w:r>
          </w:p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第二节</w:t>
            </w:r>
          </w:p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课间操</w:t>
            </w:r>
          </w:p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第三节</w:t>
            </w:r>
          </w:p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第四节</w:t>
            </w:r>
          </w:p>
        </w:tc>
        <w:tc>
          <w:tcPr>
            <w:tcW w:w="4690" w:type="dxa"/>
            <w:vAlign w:val="center"/>
          </w:tcPr>
          <w:p w:rsidR="005834BD" w:rsidRPr="008223B5" w:rsidRDefault="005834BD" w:rsidP="00713976">
            <w:pPr>
              <w:spacing w:line="3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8:00—8:45</w:t>
            </w:r>
          </w:p>
          <w:p w:rsidR="005834BD" w:rsidRPr="008223B5" w:rsidRDefault="005834BD" w:rsidP="00713976">
            <w:pPr>
              <w:spacing w:line="3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8:55—9:40 </w:t>
            </w:r>
          </w:p>
          <w:p w:rsidR="005834BD" w:rsidRPr="008223B5" w:rsidRDefault="005834BD" w:rsidP="00713976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9:40—10:00 </w:t>
            </w:r>
          </w:p>
          <w:p w:rsidR="005834BD" w:rsidRPr="008223B5" w:rsidRDefault="005834BD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10:00—10:45</w:t>
            </w:r>
          </w:p>
          <w:p w:rsidR="005834BD" w:rsidRPr="008223B5" w:rsidRDefault="005834BD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10:55—11:40</w:t>
            </w:r>
          </w:p>
        </w:tc>
      </w:tr>
      <w:tr w:rsidR="005834BD" w:rsidRPr="008223B5" w:rsidTr="00713976">
        <w:trPr>
          <w:cantSplit/>
          <w:trHeight w:val="420"/>
        </w:trPr>
        <w:tc>
          <w:tcPr>
            <w:tcW w:w="4251" w:type="dxa"/>
            <w:gridSpan w:val="2"/>
            <w:vAlign w:val="center"/>
          </w:tcPr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午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餐</w:t>
            </w:r>
          </w:p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</w:t>
            </w:r>
          </w:p>
        </w:tc>
        <w:tc>
          <w:tcPr>
            <w:tcW w:w="4690" w:type="dxa"/>
            <w:vAlign w:val="center"/>
          </w:tcPr>
          <w:p w:rsidR="005834BD" w:rsidRPr="008223B5" w:rsidRDefault="005834BD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11:50</w:t>
            </w:r>
          </w:p>
          <w:p w:rsidR="005834BD" w:rsidRPr="008223B5" w:rsidRDefault="005834BD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14:20</w:t>
            </w:r>
          </w:p>
        </w:tc>
      </w:tr>
      <w:tr w:rsidR="005834BD" w:rsidRPr="008223B5" w:rsidTr="00713976">
        <w:trPr>
          <w:trHeight w:val="849"/>
        </w:trPr>
        <w:tc>
          <w:tcPr>
            <w:tcW w:w="1326" w:type="dxa"/>
          </w:tcPr>
          <w:p w:rsidR="005834BD" w:rsidRPr="008223B5" w:rsidRDefault="005834BD" w:rsidP="00713976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课</w:t>
            </w:r>
          </w:p>
          <w:p w:rsidR="005834BD" w:rsidRDefault="005834BD" w:rsidP="00713976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834BD" w:rsidRPr="008223B5" w:rsidRDefault="005834BD" w:rsidP="00713976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</w:t>
            </w:r>
          </w:p>
        </w:tc>
        <w:tc>
          <w:tcPr>
            <w:tcW w:w="2925" w:type="dxa"/>
          </w:tcPr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第五节</w:t>
            </w:r>
          </w:p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第六节</w:t>
            </w:r>
          </w:p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第七节</w:t>
            </w:r>
          </w:p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第八节</w:t>
            </w:r>
          </w:p>
        </w:tc>
        <w:tc>
          <w:tcPr>
            <w:tcW w:w="4690" w:type="dxa"/>
          </w:tcPr>
          <w:p w:rsidR="005834BD" w:rsidRPr="008223B5" w:rsidRDefault="005834BD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14:30—15:15</w:t>
            </w:r>
          </w:p>
          <w:p w:rsidR="005834BD" w:rsidRPr="008223B5" w:rsidRDefault="005834BD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15:25—16:10</w:t>
            </w:r>
          </w:p>
          <w:p w:rsidR="005834BD" w:rsidRPr="008223B5" w:rsidRDefault="005834BD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16:20—17:05</w:t>
            </w:r>
          </w:p>
          <w:p w:rsidR="005834BD" w:rsidRPr="008223B5" w:rsidRDefault="005834BD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17:15—18:00</w:t>
            </w:r>
          </w:p>
        </w:tc>
      </w:tr>
      <w:tr w:rsidR="005834BD" w:rsidRPr="008223B5" w:rsidTr="00713976">
        <w:trPr>
          <w:cantSplit/>
          <w:trHeight w:val="638"/>
        </w:trPr>
        <w:tc>
          <w:tcPr>
            <w:tcW w:w="4251" w:type="dxa"/>
            <w:gridSpan w:val="2"/>
          </w:tcPr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晚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餐</w:t>
            </w:r>
          </w:p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晚自习</w:t>
            </w:r>
          </w:p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熄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灯</w:t>
            </w:r>
          </w:p>
        </w:tc>
        <w:tc>
          <w:tcPr>
            <w:tcW w:w="4690" w:type="dxa"/>
          </w:tcPr>
          <w:p w:rsidR="005834BD" w:rsidRPr="008223B5" w:rsidRDefault="005834BD" w:rsidP="00713976">
            <w:pPr>
              <w:spacing w:line="380" w:lineRule="exact"/>
              <w:ind w:firstLineChars="250" w:firstLine="7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18:10       </w:t>
            </w:r>
          </w:p>
          <w:p w:rsidR="005834BD" w:rsidRPr="008223B5" w:rsidRDefault="005834BD" w:rsidP="00713976">
            <w:pPr>
              <w:spacing w:line="380" w:lineRule="exact"/>
              <w:ind w:firstLineChars="250" w:firstLine="7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19:00—21:30</w:t>
            </w:r>
          </w:p>
          <w:p w:rsidR="005834BD" w:rsidRPr="008223B5" w:rsidRDefault="005834BD" w:rsidP="00713976">
            <w:pPr>
              <w:spacing w:line="380" w:lineRule="exact"/>
              <w:ind w:firstLineChars="250" w:firstLine="7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22:00</w:t>
            </w:r>
          </w:p>
        </w:tc>
      </w:tr>
      <w:tr w:rsidR="005834BD" w:rsidRPr="008223B5" w:rsidTr="00713976">
        <w:trPr>
          <w:cantSplit/>
          <w:trHeight w:val="359"/>
        </w:trPr>
        <w:tc>
          <w:tcPr>
            <w:tcW w:w="8941" w:type="dxa"/>
            <w:gridSpan w:val="3"/>
            <w:vAlign w:val="center"/>
          </w:tcPr>
          <w:p w:rsidR="005834BD" w:rsidRPr="008223B5" w:rsidRDefault="005834BD" w:rsidP="00713976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校</w:t>
            </w:r>
            <w:r w:rsidRPr="008223B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8223B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车</w:t>
            </w:r>
            <w:r w:rsidRPr="008223B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8223B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运</w:t>
            </w:r>
            <w:r w:rsidRPr="008223B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8223B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行</w:t>
            </w:r>
            <w:r w:rsidRPr="008223B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8223B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时</w:t>
            </w:r>
            <w:r w:rsidRPr="008223B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8223B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间</w:t>
            </w:r>
          </w:p>
        </w:tc>
      </w:tr>
      <w:tr w:rsidR="005834BD" w:rsidRPr="008223B5" w:rsidTr="00713976">
        <w:trPr>
          <w:cantSplit/>
          <w:trHeight w:val="1287"/>
        </w:trPr>
        <w:tc>
          <w:tcPr>
            <w:tcW w:w="1326" w:type="dxa"/>
            <w:vAlign w:val="center"/>
          </w:tcPr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</w:t>
            </w:r>
          </w:p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</w:t>
            </w:r>
          </w:p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班</w:t>
            </w:r>
          </w:p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车</w:t>
            </w:r>
          </w:p>
        </w:tc>
        <w:tc>
          <w:tcPr>
            <w:tcW w:w="7615" w:type="dxa"/>
            <w:gridSpan w:val="2"/>
            <w:vAlign w:val="center"/>
          </w:tcPr>
          <w:p w:rsidR="005834BD" w:rsidRPr="008223B5" w:rsidRDefault="005834BD" w:rsidP="00713976">
            <w:pPr>
              <w:spacing w:line="48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早　班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7:00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至豫南饭店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7:30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返回</w:t>
            </w:r>
          </w:p>
          <w:p w:rsidR="005834BD" w:rsidRPr="008223B5" w:rsidRDefault="005834BD" w:rsidP="00713976">
            <w:pPr>
              <w:spacing w:line="48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　午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11:50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至豫南饭店返回</w:t>
            </w:r>
          </w:p>
          <w:p w:rsidR="005834BD" w:rsidRPr="008223B5" w:rsidRDefault="005834BD" w:rsidP="00713976">
            <w:pPr>
              <w:spacing w:line="48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下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午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13: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至豫南饭店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13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返回</w:t>
            </w:r>
          </w:p>
          <w:p w:rsidR="005834BD" w:rsidRPr="008223B5" w:rsidRDefault="005834BD" w:rsidP="00713976">
            <w:pPr>
              <w:spacing w:line="48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晚　班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18:10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至豫南饭店返回</w:t>
            </w:r>
          </w:p>
        </w:tc>
      </w:tr>
      <w:tr w:rsidR="005834BD" w:rsidRPr="008223B5" w:rsidTr="00713976">
        <w:trPr>
          <w:cantSplit/>
          <w:trHeight w:val="1311"/>
        </w:trPr>
        <w:tc>
          <w:tcPr>
            <w:tcW w:w="1326" w:type="dxa"/>
            <w:vAlign w:val="center"/>
          </w:tcPr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</w:t>
            </w:r>
          </w:p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</w:t>
            </w:r>
          </w:p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班</w:t>
            </w:r>
          </w:p>
          <w:p w:rsidR="005834BD" w:rsidRPr="008223B5" w:rsidRDefault="005834BD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车</w:t>
            </w:r>
          </w:p>
        </w:tc>
        <w:tc>
          <w:tcPr>
            <w:tcW w:w="7615" w:type="dxa"/>
            <w:gridSpan w:val="2"/>
            <w:vAlign w:val="center"/>
          </w:tcPr>
          <w:p w:rsidR="005834BD" w:rsidRPr="008223B5" w:rsidRDefault="005834BD" w:rsidP="00713976">
            <w:pPr>
              <w:spacing w:line="48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早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班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7:00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经申城大道至信阳职业技术学院老校区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7:30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返回</w:t>
            </w:r>
          </w:p>
          <w:p w:rsidR="005834BD" w:rsidRPr="008223B5" w:rsidRDefault="005834BD" w:rsidP="00713976">
            <w:pPr>
              <w:spacing w:line="48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午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11:50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经申城大道至信阳职业技术学院老校区返回</w:t>
            </w:r>
          </w:p>
          <w:p w:rsidR="005834BD" w:rsidRPr="008223B5" w:rsidRDefault="005834BD" w:rsidP="00713976">
            <w:pPr>
              <w:spacing w:line="48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下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午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13: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经申城大道至信阳职业技术学院老校区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13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返回</w:t>
            </w:r>
          </w:p>
          <w:p w:rsidR="005834BD" w:rsidRPr="008223B5" w:rsidRDefault="005834BD" w:rsidP="00713976">
            <w:pPr>
              <w:spacing w:line="48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晚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班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18:10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经申城大道至信阳职业技术学院老校区返回</w:t>
            </w:r>
          </w:p>
        </w:tc>
      </w:tr>
    </w:tbl>
    <w:p w:rsidR="005834BD" w:rsidRPr="00DD0D2D" w:rsidRDefault="005834BD"/>
    <w:sectPr w:rsidR="005834BD" w:rsidRPr="00DD0D2D" w:rsidSect="00DE07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4BD" w:rsidRDefault="005834BD">
      <w:r>
        <w:separator/>
      </w:r>
    </w:p>
  </w:endnote>
  <w:endnote w:type="continuationSeparator" w:id="0">
    <w:p w:rsidR="005834BD" w:rsidRDefault="00583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BD" w:rsidRDefault="005834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BD" w:rsidRDefault="005834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BD" w:rsidRDefault="005834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4BD" w:rsidRDefault="005834BD">
      <w:r>
        <w:separator/>
      </w:r>
    </w:p>
  </w:footnote>
  <w:footnote w:type="continuationSeparator" w:id="0">
    <w:p w:rsidR="005834BD" w:rsidRDefault="00583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BD" w:rsidRDefault="005834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BD" w:rsidRDefault="005834BD" w:rsidP="005E111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BD" w:rsidRDefault="005834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6D2"/>
    <w:rsid w:val="00026C39"/>
    <w:rsid w:val="000475BE"/>
    <w:rsid w:val="00082254"/>
    <w:rsid w:val="000828D6"/>
    <w:rsid w:val="000B0C54"/>
    <w:rsid w:val="000B22A0"/>
    <w:rsid w:val="000D20FD"/>
    <w:rsid w:val="000F53E4"/>
    <w:rsid w:val="00132C05"/>
    <w:rsid w:val="00176F69"/>
    <w:rsid w:val="001C3D62"/>
    <w:rsid w:val="00262B54"/>
    <w:rsid w:val="00270704"/>
    <w:rsid w:val="00281435"/>
    <w:rsid w:val="002B088A"/>
    <w:rsid w:val="002E2560"/>
    <w:rsid w:val="002F2F84"/>
    <w:rsid w:val="002F5102"/>
    <w:rsid w:val="002F6853"/>
    <w:rsid w:val="003942B8"/>
    <w:rsid w:val="003B3CFC"/>
    <w:rsid w:val="003E3318"/>
    <w:rsid w:val="00403D6A"/>
    <w:rsid w:val="00435AD2"/>
    <w:rsid w:val="00443F67"/>
    <w:rsid w:val="00446FB0"/>
    <w:rsid w:val="004955F9"/>
    <w:rsid w:val="004C47C0"/>
    <w:rsid w:val="0053521F"/>
    <w:rsid w:val="00564D6B"/>
    <w:rsid w:val="00572D05"/>
    <w:rsid w:val="005834BD"/>
    <w:rsid w:val="00584BCF"/>
    <w:rsid w:val="005A29E6"/>
    <w:rsid w:val="005B58A2"/>
    <w:rsid w:val="005D0B1D"/>
    <w:rsid w:val="005E1112"/>
    <w:rsid w:val="00600785"/>
    <w:rsid w:val="00607C7B"/>
    <w:rsid w:val="00613AE5"/>
    <w:rsid w:val="00623B24"/>
    <w:rsid w:val="0063381E"/>
    <w:rsid w:val="00654B5E"/>
    <w:rsid w:val="006E1227"/>
    <w:rsid w:val="006E57F5"/>
    <w:rsid w:val="006E7577"/>
    <w:rsid w:val="006F741C"/>
    <w:rsid w:val="00713976"/>
    <w:rsid w:val="007565D3"/>
    <w:rsid w:val="00772964"/>
    <w:rsid w:val="007857BD"/>
    <w:rsid w:val="007975C1"/>
    <w:rsid w:val="007B0450"/>
    <w:rsid w:val="007B74D5"/>
    <w:rsid w:val="007D4B63"/>
    <w:rsid w:val="008223B5"/>
    <w:rsid w:val="008573B1"/>
    <w:rsid w:val="00890F34"/>
    <w:rsid w:val="008D650E"/>
    <w:rsid w:val="008E17C8"/>
    <w:rsid w:val="008E6E63"/>
    <w:rsid w:val="008F74A5"/>
    <w:rsid w:val="009053C3"/>
    <w:rsid w:val="00946D01"/>
    <w:rsid w:val="009471AF"/>
    <w:rsid w:val="00995A0F"/>
    <w:rsid w:val="00A0103B"/>
    <w:rsid w:val="00A07839"/>
    <w:rsid w:val="00A25AE1"/>
    <w:rsid w:val="00A576EB"/>
    <w:rsid w:val="00AB0EF7"/>
    <w:rsid w:val="00B20F95"/>
    <w:rsid w:val="00B37C16"/>
    <w:rsid w:val="00B9388F"/>
    <w:rsid w:val="00BF50D4"/>
    <w:rsid w:val="00C01240"/>
    <w:rsid w:val="00C05EFC"/>
    <w:rsid w:val="00C243DF"/>
    <w:rsid w:val="00C31FA5"/>
    <w:rsid w:val="00C37CDA"/>
    <w:rsid w:val="00C6412F"/>
    <w:rsid w:val="00CA1701"/>
    <w:rsid w:val="00CE0805"/>
    <w:rsid w:val="00D30205"/>
    <w:rsid w:val="00D30784"/>
    <w:rsid w:val="00D344BE"/>
    <w:rsid w:val="00D47E63"/>
    <w:rsid w:val="00D816D2"/>
    <w:rsid w:val="00DA148B"/>
    <w:rsid w:val="00DA418E"/>
    <w:rsid w:val="00DB15CC"/>
    <w:rsid w:val="00DC0D36"/>
    <w:rsid w:val="00DD0D2D"/>
    <w:rsid w:val="00DE07C4"/>
    <w:rsid w:val="00DE195D"/>
    <w:rsid w:val="00DE6522"/>
    <w:rsid w:val="00E07F68"/>
    <w:rsid w:val="00E1191F"/>
    <w:rsid w:val="00E401C9"/>
    <w:rsid w:val="00E66EE1"/>
    <w:rsid w:val="00E67137"/>
    <w:rsid w:val="00EB1BEB"/>
    <w:rsid w:val="00EC13B6"/>
    <w:rsid w:val="00EC3AA0"/>
    <w:rsid w:val="00ED18F9"/>
    <w:rsid w:val="00EF691E"/>
    <w:rsid w:val="00F13A3F"/>
    <w:rsid w:val="00F158ED"/>
    <w:rsid w:val="00F173F4"/>
    <w:rsid w:val="00F20BD2"/>
    <w:rsid w:val="00F2476A"/>
    <w:rsid w:val="00F34DA8"/>
    <w:rsid w:val="00F427F5"/>
    <w:rsid w:val="00F85B4C"/>
    <w:rsid w:val="00F90187"/>
    <w:rsid w:val="00FA21EE"/>
    <w:rsid w:val="00FB2896"/>
    <w:rsid w:val="00FB3C20"/>
    <w:rsid w:val="00FE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D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1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86E6A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1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86E6A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87</Words>
  <Characters>498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4</cp:revision>
  <dcterms:created xsi:type="dcterms:W3CDTF">2015-09-17T03:27:00Z</dcterms:created>
  <dcterms:modified xsi:type="dcterms:W3CDTF">2017-09-21T00:16:00Z</dcterms:modified>
</cp:coreProperties>
</file>