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AD" w:rsidRDefault="008E0C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附表</w:t>
      </w:r>
      <w:r>
        <w:rPr>
          <w:b/>
          <w:sz w:val="36"/>
          <w:szCs w:val="36"/>
        </w:rPr>
        <w:t>1</w:t>
      </w:r>
    </w:p>
    <w:p w:rsidR="008E0CAD" w:rsidRDefault="008E0CAD" w:rsidP="001F32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管理效能工作考评表（教学和科研单位用）</w:t>
      </w:r>
    </w:p>
    <w:p w:rsidR="008E0CAD" w:rsidRDefault="008E0CAD" w:rsidP="001F32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（管理部门和教辅单位）</w:t>
      </w:r>
    </w:p>
    <w:tbl>
      <w:tblPr>
        <w:tblW w:w="795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0"/>
        <w:gridCol w:w="4410"/>
        <w:gridCol w:w="2131"/>
      </w:tblGrid>
      <w:tr w:rsidR="008E0CAD" w:rsidRPr="00122D61" w:rsidTr="001F1C9E">
        <w:trPr>
          <w:trHeight w:val="168"/>
          <w:jc w:val="center"/>
        </w:trPr>
        <w:tc>
          <w:tcPr>
            <w:tcW w:w="1410" w:type="dxa"/>
            <w:vMerge w:val="restart"/>
          </w:tcPr>
          <w:p w:rsidR="008E0CAD" w:rsidRPr="00122D61" w:rsidRDefault="008E0CAD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251658240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Pr="00122D61">
              <w:rPr>
                <w:rFonts w:hint="eastAsia"/>
                <w:sz w:val="28"/>
                <w:szCs w:val="28"/>
              </w:rPr>
              <w:t>内容</w:t>
            </w:r>
          </w:p>
          <w:p w:rsidR="008E0CAD" w:rsidRPr="00122D61" w:rsidRDefault="008E0CAD" w:rsidP="00B5129C">
            <w:pPr>
              <w:rPr>
                <w:sz w:val="28"/>
                <w:szCs w:val="28"/>
              </w:rPr>
            </w:pPr>
            <w:r w:rsidRPr="00122D6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410" w:type="dxa"/>
          </w:tcPr>
          <w:p w:rsidR="008E0CAD" w:rsidRPr="00122D61" w:rsidRDefault="008E0CAD" w:rsidP="0001397E">
            <w:pPr>
              <w:jc w:val="center"/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2131" w:type="dxa"/>
            <w:vMerge w:val="restart"/>
          </w:tcPr>
          <w:p w:rsidR="008E0CAD" w:rsidRPr="00122D61" w:rsidRDefault="008E0CAD" w:rsidP="001F1C9E">
            <w:pPr>
              <w:jc w:val="center"/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实际得分</w:t>
            </w:r>
          </w:p>
          <w:p w:rsidR="008E0CAD" w:rsidRPr="00122D61" w:rsidRDefault="008E0CAD" w:rsidP="001F1C9E">
            <w:pPr>
              <w:jc w:val="center"/>
              <w:rPr>
                <w:b/>
                <w:sz w:val="28"/>
                <w:szCs w:val="28"/>
              </w:rPr>
            </w:pPr>
            <w:r w:rsidRPr="00122D61">
              <w:rPr>
                <w:b/>
                <w:sz w:val="24"/>
                <w:szCs w:val="24"/>
              </w:rPr>
              <w:t>(</w:t>
            </w:r>
            <w:r w:rsidRPr="00122D61">
              <w:rPr>
                <w:rFonts w:hint="eastAsia"/>
                <w:b/>
                <w:sz w:val="24"/>
                <w:szCs w:val="24"/>
              </w:rPr>
              <w:t>应≤</w:t>
            </w:r>
            <w:r>
              <w:rPr>
                <w:b/>
                <w:sz w:val="24"/>
                <w:szCs w:val="24"/>
              </w:rPr>
              <w:t>2</w:t>
            </w:r>
            <w:r w:rsidRPr="00122D61">
              <w:rPr>
                <w:b/>
                <w:sz w:val="24"/>
                <w:szCs w:val="24"/>
              </w:rPr>
              <w:t>0</w:t>
            </w:r>
            <w:r w:rsidRPr="00122D61">
              <w:rPr>
                <w:rFonts w:hint="eastAsia"/>
                <w:b/>
                <w:sz w:val="24"/>
                <w:szCs w:val="24"/>
              </w:rPr>
              <w:t>分</w:t>
            </w:r>
            <w:r w:rsidRPr="00122D61">
              <w:rPr>
                <w:b/>
                <w:sz w:val="24"/>
                <w:szCs w:val="24"/>
              </w:rPr>
              <w:t>)</w:t>
            </w:r>
          </w:p>
        </w:tc>
      </w:tr>
      <w:tr w:rsidR="008E0CAD" w:rsidRPr="00122D61" w:rsidTr="001F1C9E">
        <w:trPr>
          <w:trHeight w:val="39"/>
          <w:jc w:val="center"/>
        </w:trPr>
        <w:tc>
          <w:tcPr>
            <w:tcW w:w="1410" w:type="dxa"/>
            <w:vMerge/>
          </w:tcPr>
          <w:p w:rsidR="008E0CAD" w:rsidRPr="00122D61" w:rsidRDefault="008E0CAD" w:rsidP="00B5129C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8E0CAD" w:rsidRPr="00122D61" w:rsidRDefault="008E0CAD" w:rsidP="002A0128">
            <w:pPr>
              <w:jc w:val="center"/>
              <w:rPr>
                <w:sz w:val="28"/>
                <w:szCs w:val="28"/>
              </w:rPr>
            </w:pPr>
            <w:r w:rsidRPr="00122D61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2131" w:type="dxa"/>
            <w:vMerge/>
          </w:tcPr>
          <w:p w:rsidR="008E0CAD" w:rsidRPr="00122D61" w:rsidRDefault="008E0CAD" w:rsidP="00B5129C">
            <w:pPr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党</w:t>
            </w:r>
            <w:r w:rsidRPr="00122D61">
              <w:rPr>
                <w:b/>
                <w:sz w:val="28"/>
                <w:szCs w:val="28"/>
              </w:rPr>
              <w:t xml:space="preserve">  </w:t>
            </w:r>
            <w:r w:rsidRPr="00122D61">
              <w:rPr>
                <w:rFonts w:hint="eastAsia"/>
                <w:b/>
                <w:sz w:val="28"/>
                <w:szCs w:val="28"/>
              </w:rPr>
              <w:t>办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组织部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宣传部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统战部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纪委监审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学工部处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校工会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校团委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校</w:t>
            </w:r>
            <w:r w:rsidRPr="00122D61">
              <w:rPr>
                <w:b/>
                <w:sz w:val="28"/>
                <w:szCs w:val="28"/>
              </w:rPr>
              <w:t xml:space="preserve">  </w:t>
            </w:r>
            <w:r w:rsidRPr="00122D61">
              <w:rPr>
                <w:rFonts w:hint="eastAsia"/>
                <w:b/>
                <w:sz w:val="28"/>
                <w:szCs w:val="28"/>
              </w:rPr>
              <w:t>办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发规处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财务处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教务处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科研处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研究生处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招就处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122D61" w:rsidRDefault="008E0CAD" w:rsidP="00B5129C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保卫处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资产处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国交处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后勤处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122D61" w:rsidRDefault="008E0C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基建处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实设备处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122D61" w:rsidRDefault="008E0CAD" w:rsidP="00176278">
            <w:pPr>
              <w:rPr>
                <w:b/>
                <w:sz w:val="28"/>
                <w:szCs w:val="28"/>
              </w:rPr>
            </w:pPr>
            <w:r w:rsidRPr="00122D61">
              <w:rPr>
                <w:rFonts w:hint="eastAsia"/>
                <w:b/>
                <w:sz w:val="28"/>
                <w:szCs w:val="28"/>
              </w:rPr>
              <w:t>离退处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68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学</w:t>
            </w:r>
            <w:r w:rsidRPr="007501A9">
              <w:rPr>
                <w:b/>
                <w:sz w:val="28"/>
                <w:szCs w:val="28"/>
              </w:rPr>
              <w:t xml:space="preserve">  </w:t>
            </w:r>
            <w:r w:rsidRPr="007501A9">
              <w:rPr>
                <w:rFonts w:hint="eastAsia"/>
                <w:b/>
                <w:sz w:val="28"/>
                <w:szCs w:val="28"/>
              </w:rPr>
              <w:t>报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171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总公司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39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档案馆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39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校医院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39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国教院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122D61" w:rsidTr="001F1C9E">
        <w:trPr>
          <w:trHeight w:val="39"/>
          <w:jc w:val="center"/>
        </w:trPr>
        <w:tc>
          <w:tcPr>
            <w:tcW w:w="1410" w:type="dxa"/>
          </w:tcPr>
          <w:p w:rsidR="008E0CAD" w:rsidRPr="007501A9" w:rsidRDefault="008E0CAD" w:rsidP="008E7637">
            <w:pPr>
              <w:rPr>
                <w:b/>
                <w:sz w:val="28"/>
                <w:szCs w:val="28"/>
              </w:rPr>
            </w:pPr>
            <w:r w:rsidRPr="007501A9">
              <w:rPr>
                <w:rFonts w:hint="eastAsia"/>
                <w:b/>
                <w:sz w:val="28"/>
                <w:szCs w:val="28"/>
              </w:rPr>
              <w:t>继续学院</w:t>
            </w:r>
          </w:p>
        </w:tc>
        <w:tc>
          <w:tcPr>
            <w:tcW w:w="4410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122D61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CAD" w:rsidRDefault="008E0CAD"/>
    <w:p w:rsidR="008E0CAD" w:rsidRDefault="008E0CAD" w:rsidP="001F326D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机关党委暂与党办一并考评；</w:t>
      </w:r>
    </w:p>
    <w:p w:rsidR="008E0CAD" w:rsidRPr="00BC0D25" w:rsidRDefault="008E0C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Pr="00BC0D25">
        <w:rPr>
          <w:rFonts w:hint="eastAsia"/>
          <w:sz w:val="28"/>
          <w:szCs w:val="28"/>
        </w:rPr>
        <w:t>国教院、继续教育学院属暂列的教辅单位</w:t>
      </w:r>
      <w:r>
        <w:rPr>
          <w:rFonts w:hint="eastAsia"/>
          <w:sz w:val="28"/>
          <w:szCs w:val="28"/>
        </w:rPr>
        <w:t>；</w:t>
      </w:r>
    </w:p>
    <w:p w:rsidR="008E0CAD" w:rsidRPr="00BC0D25" w:rsidRDefault="008E0C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3</w:t>
      </w:r>
      <w:r w:rsidRPr="00BC0D25">
        <w:rPr>
          <w:sz w:val="28"/>
          <w:szCs w:val="28"/>
        </w:rPr>
        <w:t>.</w:t>
      </w:r>
      <w:r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7878" w:type="dxa"/>
        <w:tblInd w:w="1260" w:type="dxa"/>
        <w:tblLook w:val="01E0"/>
      </w:tblPr>
      <w:tblGrid>
        <w:gridCol w:w="4471"/>
        <w:gridCol w:w="3407"/>
      </w:tblGrid>
      <w:tr w:rsidR="008E0CAD" w:rsidTr="004433DC">
        <w:trPr>
          <w:trHeight w:val="616"/>
        </w:trPr>
        <w:tc>
          <w:tcPr>
            <w:tcW w:w="4471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3407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8E0CAD" w:rsidTr="004433DC">
        <w:trPr>
          <w:trHeight w:val="631"/>
        </w:trPr>
        <w:tc>
          <w:tcPr>
            <w:tcW w:w="4471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407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E0CAD" w:rsidTr="004433DC">
        <w:trPr>
          <w:trHeight w:val="616"/>
        </w:trPr>
        <w:tc>
          <w:tcPr>
            <w:tcW w:w="4471" w:type="dxa"/>
          </w:tcPr>
          <w:p w:rsidR="008E0CAD" w:rsidRPr="004433DC" w:rsidRDefault="008E0CAD" w:rsidP="004433DC">
            <w:pPr>
              <w:ind w:firstLineChars="500" w:firstLine="1400"/>
              <w:rPr>
                <w:b/>
                <w:sz w:val="28"/>
                <w:szCs w:val="28"/>
              </w:rPr>
            </w:pPr>
          </w:p>
          <w:p w:rsidR="008E0CAD" w:rsidRPr="004433DC" w:rsidRDefault="008E0CAD" w:rsidP="004433DC">
            <w:pPr>
              <w:ind w:firstLineChars="500" w:firstLine="1400"/>
              <w:rPr>
                <w:b/>
                <w:sz w:val="28"/>
                <w:szCs w:val="28"/>
              </w:rPr>
            </w:pPr>
            <w:r w:rsidRPr="004433DC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  <w:tc>
          <w:tcPr>
            <w:tcW w:w="3407" w:type="dxa"/>
          </w:tcPr>
          <w:p w:rsidR="008E0CAD" w:rsidRPr="004433DC" w:rsidRDefault="008E0CAD">
            <w:pPr>
              <w:rPr>
                <w:b/>
                <w:sz w:val="28"/>
                <w:szCs w:val="28"/>
              </w:rPr>
            </w:pPr>
          </w:p>
        </w:tc>
      </w:tr>
    </w:tbl>
    <w:p w:rsidR="008E0CAD" w:rsidRDefault="008E0CAD" w:rsidP="0062051A"/>
    <w:sectPr w:rsidR="008E0CAD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AD" w:rsidRDefault="008E0CAD" w:rsidP="00582164">
      <w:r>
        <w:separator/>
      </w:r>
    </w:p>
  </w:endnote>
  <w:endnote w:type="continuationSeparator" w:id="0">
    <w:p w:rsidR="008E0CAD" w:rsidRDefault="008E0CAD" w:rsidP="0058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AD" w:rsidRDefault="008E0CAD" w:rsidP="00582164">
      <w:r>
        <w:separator/>
      </w:r>
    </w:p>
  </w:footnote>
  <w:footnote w:type="continuationSeparator" w:id="0">
    <w:p w:rsidR="008E0CAD" w:rsidRDefault="008E0CAD" w:rsidP="0058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 w:rsidP="0031781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9C"/>
    <w:rsid w:val="0001397E"/>
    <w:rsid w:val="000421DF"/>
    <w:rsid w:val="000963B1"/>
    <w:rsid w:val="00122D61"/>
    <w:rsid w:val="0015580B"/>
    <w:rsid w:val="0017056B"/>
    <w:rsid w:val="00176278"/>
    <w:rsid w:val="001806FD"/>
    <w:rsid w:val="001C1A66"/>
    <w:rsid w:val="001C444E"/>
    <w:rsid w:val="001F1C9E"/>
    <w:rsid w:val="001F326D"/>
    <w:rsid w:val="001F40A5"/>
    <w:rsid w:val="00201B1F"/>
    <w:rsid w:val="00205366"/>
    <w:rsid w:val="00292BBD"/>
    <w:rsid w:val="002A0128"/>
    <w:rsid w:val="002E5824"/>
    <w:rsid w:val="002E5EE9"/>
    <w:rsid w:val="0031781A"/>
    <w:rsid w:val="003C4577"/>
    <w:rsid w:val="00400826"/>
    <w:rsid w:val="004433DC"/>
    <w:rsid w:val="00482DCF"/>
    <w:rsid w:val="00551A4B"/>
    <w:rsid w:val="00582164"/>
    <w:rsid w:val="006019E4"/>
    <w:rsid w:val="0062051A"/>
    <w:rsid w:val="0064319B"/>
    <w:rsid w:val="007501A9"/>
    <w:rsid w:val="007A30A5"/>
    <w:rsid w:val="007D7F01"/>
    <w:rsid w:val="00843257"/>
    <w:rsid w:val="0086362C"/>
    <w:rsid w:val="00881129"/>
    <w:rsid w:val="00894AFF"/>
    <w:rsid w:val="008E0CAD"/>
    <w:rsid w:val="008E7637"/>
    <w:rsid w:val="009F119E"/>
    <w:rsid w:val="00A30C25"/>
    <w:rsid w:val="00A63653"/>
    <w:rsid w:val="00AF41F1"/>
    <w:rsid w:val="00B143C8"/>
    <w:rsid w:val="00B5129C"/>
    <w:rsid w:val="00B96EC7"/>
    <w:rsid w:val="00BC0D25"/>
    <w:rsid w:val="00C751FF"/>
    <w:rsid w:val="00C84D1C"/>
    <w:rsid w:val="00C94D36"/>
    <w:rsid w:val="00CC357F"/>
    <w:rsid w:val="00CC5DE7"/>
    <w:rsid w:val="00CE0F85"/>
    <w:rsid w:val="00CF3DAE"/>
    <w:rsid w:val="00D03220"/>
    <w:rsid w:val="00D15D7D"/>
    <w:rsid w:val="00D4563F"/>
    <w:rsid w:val="00D6475F"/>
    <w:rsid w:val="00DC22DE"/>
    <w:rsid w:val="00E05438"/>
    <w:rsid w:val="00E2141A"/>
    <w:rsid w:val="00F57900"/>
    <w:rsid w:val="00F73C7B"/>
    <w:rsid w:val="00FA6E8A"/>
    <w:rsid w:val="00FB0033"/>
    <w:rsid w:val="00F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12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21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16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139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7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user</cp:lastModifiedBy>
  <cp:revision>8</cp:revision>
  <cp:lastPrinted>2016-12-29T00:52:00Z</cp:lastPrinted>
  <dcterms:created xsi:type="dcterms:W3CDTF">2016-12-29T00:23:00Z</dcterms:created>
  <dcterms:modified xsi:type="dcterms:W3CDTF">2016-12-29T00:52:00Z</dcterms:modified>
</cp:coreProperties>
</file>